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3B3D" w14:textId="77777777" w:rsidR="00625209" w:rsidRPr="006C1B29" w:rsidRDefault="00F63D0B" w:rsidP="00625209">
      <w:pPr>
        <w:jc w:val="center"/>
        <w:rPr>
          <w:rFonts w:ascii="Calibri" w:hAnsi="Calibri"/>
        </w:rPr>
      </w:pPr>
      <w:bookmarkStart w:id="0" w:name="_GoBack"/>
      <w:bookmarkEnd w:id="0"/>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14:paraId="3D666E20" w14:textId="77777777"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008A06BC" w:rsidRPr="006C1B29">
        <w:rPr>
          <w:rFonts w:ascii="Calibri" w:eastAsia="Arial" w:hAnsi="Calibri" w:cs="Calibri"/>
          <w:bCs/>
          <w:sz w:val="22"/>
          <w:szCs w:val="22"/>
        </w:rPr>
        <w:t>)</w:t>
      </w:r>
    </w:p>
    <w:p w14:paraId="1D9B9FBD" w14:textId="77777777" w:rsidR="00E327C0" w:rsidRPr="006C1B29" w:rsidRDefault="00E327C0" w:rsidP="00E327C0">
      <w:pPr>
        <w:pStyle w:val="Podtytu"/>
        <w:rPr>
          <w:rFonts w:ascii="Calibri" w:hAnsi="Calibri"/>
        </w:rPr>
      </w:pPr>
    </w:p>
    <w:p w14:paraId="764BCE87" w14:textId="77777777"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14:paraId="553F0C13" w14:textId="77777777"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14:paraId="6EBF18A1" w14:textId="77777777"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14:paraId="3420CFA0" w14:textId="77777777"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14:paraId="69C9FFC5" w14:textId="77777777"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14:paraId="518742F5"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660FD2" w14:textId="77777777"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14:paraId="3779AA4E" w14:textId="77777777"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14:paraId="70C15789"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14:paraId="4D209BED" w14:textId="77777777"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14:paraId="770AB4A7"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44482020" w14:textId="77777777"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14:paraId="7715F4A5"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E05411F" w14:textId="77777777"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4A9FFF67"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14:paraId="0DFD3F58"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14:paraId="2057632B"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53841A99"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14:paraId="11EC139A" w14:textId="77777777"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73CBB0"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05A0C09"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14:paraId="598C7ABA" w14:textId="77777777"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7D4D1A04"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28B8B012" w14:textId="77777777" w:rsidR="008E5B80" w:rsidRDefault="008E5B80">
      <w:pPr>
        <w:rPr>
          <w:b/>
          <w:bCs/>
          <w:i/>
          <w:iCs/>
        </w:rPr>
      </w:pPr>
    </w:p>
    <w:p w14:paraId="5047740F" w14:textId="77777777"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14:paraId="059FE82D" w14:textId="77777777" w:rsidTr="00E85E95">
        <w:tc>
          <w:tcPr>
            <w:tcW w:w="9995" w:type="dxa"/>
            <w:shd w:val="clear" w:color="auto" w:fill="C4BC96"/>
          </w:tcPr>
          <w:p w14:paraId="603C5543" w14:textId="77777777"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14:paraId="629AAAFC" w14:textId="77777777"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55"/>
      </w:tblGrid>
      <w:tr w:rsidR="00C91371" w:rsidRPr="00AE24D0" w14:paraId="75785430" w14:textId="77777777"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629E7EEE" w14:textId="77777777"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14:paraId="2CE3560D" w14:textId="77777777"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2442AC93" w14:textId="77777777"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2868F19D" w14:textId="77777777"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882"/>
      </w:tblGrid>
      <w:tr w:rsidR="00E0174B" w:rsidRPr="00AE24D0" w14:paraId="5CF26A58" w14:textId="77777777"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5D09D30C" w14:textId="77777777"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wyjaśnić ewentualne odstępstwa w ich 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14:paraId="5C1DB862" w14:textId="77777777"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5AE69CE4" w14:textId="77777777"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53CA9" w:rsidRPr="000172F7" w14:paraId="197C1CE0" w14:textId="77777777" w:rsidTr="00E85E95">
        <w:tblPrEx>
          <w:shd w:val="clear" w:color="auto" w:fill="C4BC96"/>
        </w:tblPrEx>
        <w:trPr>
          <w:gridBefore w:val="1"/>
          <w:wBefore w:w="35" w:type="pct"/>
          <w:trHeight w:val="693"/>
        </w:trPr>
        <w:tc>
          <w:tcPr>
            <w:tcW w:w="4965" w:type="pct"/>
            <w:shd w:val="clear" w:color="auto" w:fill="C4BC96"/>
            <w:vAlign w:val="center"/>
          </w:tcPr>
          <w:p w14:paraId="7B377478" w14:textId="77777777"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lastRenderedPageBreak/>
              <w:t>Część II. Sprawozdanie z wykonania wydatków</w:t>
            </w:r>
          </w:p>
        </w:tc>
      </w:tr>
    </w:tbl>
    <w:p w14:paraId="496C8BD3" w14:textId="77777777"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14:paraId="12F502AE" w14:textId="7777777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14:paraId="643CFE4F" w14:textId="77777777" w:rsidR="00453CA9" w:rsidRPr="000172F7" w:rsidRDefault="00453CA9" w:rsidP="00453CA9">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Pr="000172F7">
              <w:rPr>
                <w:rFonts w:ascii="Arial" w:hAnsi="Arial" w:cs="Arial"/>
                <w:b/>
                <w:sz w:val="20"/>
                <w:szCs w:val="20"/>
              </w:rPr>
              <w:fldChar w:fldCharType="begin">
                <w:ffData>
                  <w:name w:val=""/>
                  <w:enabled/>
                  <w:calcOnExit w:val="0"/>
                  <w:textInput>
                    <w:default w:val="………"/>
                  </w:textInput>
                </w:ffData>
              </w:fldChar>
            </w:r>
            <w:r w:rsidRPr="000172F7">
              <w:rPr>
                <w:rFonts w:ascii="Arial" w:hAnsi="Arial" w:cs="Arial"/>
                <w:b/>
                <w:sz w:val="20"/>
                <w:szCs w:val="20"/>
              </w:rPr>
              <w:instrText xml:space="preserve"> FORMTEXT </w:instrText>
            </w:r>
            <w:r w:rsidRPr="000172F7">
              <w:rPr>
                <w:rFonts w:ascii="Arial" w:hAnsi="Arial" w:cs="Arial"/>
                <w:b/>
                <w:sz w:val="20"/>
                <w:szCs w:val="20"/>
              </w:rPr>
            </w:r>
            <w:r w:rsidRPr="000172F7">
              <w:rPr>
                <w:rFonts w:ascii="Arial" w:hAnsi="Arial" w:cs="Arial"/>
                <w:b/>
                <w:sz w:val="20"/>
                <w:szCs w:val="20"/>
              </w:rPr>
              <w:fldChar w:fldCharType="separate"/>
            </w:r>
            <w:r w:rsidR="00D75858">
              <w:rPr>
                <w:rFonts w:ascii="Arial" w:hAnsi="Arial" w:cs="Arial"/>
                <w:b/>
                <w:noProof/>
                <w:sz w:val="20"/>
                <w:szCs w:val="20"/>
              </w:rPr>
              <w:t>………</w:t>
            </w:r>
            <w:r w:rsidRPr="000172F7">
              <w:rPr>
                <w:rFonts w:ascii="Arial" w:hAnsi="Arial" w:cs="Arial"/>
                <w:b/>
                <w:sz w:val="20"/>
                <w:szCs w:val="20"/>
              </w:rPr>
              <w:fldChar w:fldCharType="end"/>
            </w:r>
          </w:p>
        </w:tc>
      </w:tr>
      <w:tr w:rsidR="00453CA9" w:rsidRPr="000172F7" w14:paraId="5D6E90E3" w14:textId="7777777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5C7488DA" w14:textId="77777777" w:rsidR="00453CA9" w:rsidRPr="000172F7" w:rsidRDefault="00453CA9" w:rsidP="00453CA9">
            <w:pPr>
              <w:kinsoku w:val="0"/>
              <w:overflowPunct w:val="0"/>
              <w:autoSpaceDE w:val="0"/>
              <w:autoSpaceDN w:val="0"/>
              <w:adjustRightInd w:val="0"/>
              <w:spacing w:before="5"/>
              <w:rPr>
                <w:color w:val="auto"/>
                <w:sz w:val="18"/>
                <w:szCs w:val="18"/>
              </w:rPr>
            </w:pPr>
          </w:p>
          <w:p w14:paraId="7DB30382"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14:paraId="579A9D24" w14:textId="77777777" w:rsidR="00453CA9" w:rsidRPr="000172F7" w:rsidRDefault="00453CA9" w:rsidP="00453CA9">
            <w:pPr>
              <w:kinsoku w:val="0"/>
              <w:overflowPunct w:val="0"/>
              <w:autoSpaceDE w:val="0"/>
              <w:autoSpaceDN w:val="0"/>
              <w:adjustRightInd w:val="0"/>
              <w:spacing w:before="5"/>
              <w:rPr>
                <w:color w:val="auto"/>
                <w:sz w:val="18"/>
                <w:szCs w:val="18"/>
              </w:rPr>
            </w:pPr>
          </w:p>
          <w:p w14:paraId="618B654A"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14:paraId="3BB9A159"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14:paraId="5B6FA886"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65A10AAC"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14:paraId="6E235B32"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14:paraId="4B5C74EE" w14:textId="7777777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75B93AE4"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5E152248"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6BD0FBE5" w14:textId="77777777" w:rsidR="00453CA9" w:rsidRPr="00E85E95" w:rsidRDefault="00453CA9" w:rsidP="00453CA9">
            <w:pPr>
              <w:autoSpaceDE w:val="0"/>
              <w:autoSpaceDN w:val="0"/>
              <w:adjustRightInd w:val="0"/>
              <w:rPr>
                <w:color w:val="auto"/>
                <w:sz w:val="17"/>
                <w:szCs w:val="17"/>
              </w:rPr>
            </w:pPr>
          </w:p>
        </w:tc>
      </w:tr>
      <w:tr w:rsidR="000172F7" w:rsidRPr="000172F7" w14:paraId="4212B090"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34FEA84D"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14:paraId="288B63A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14:paraId="067A8A56"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2619AD1B"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5C733A46"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20C504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14:paraId="0D7107C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4443BEB9"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75F894D9"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61676081"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4B8F6991"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14:paraId="57D1CD38"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26BACC9D"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674872C2"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1FCBE545"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5EE2182"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14:paraId="2B88609A"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29EECEC3"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497EC803"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6153DDE5"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C275B29"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14:paraId="3CE11E98"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14:paraId="235F79DF"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20D332E2"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0F2D002C"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974733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14:paraId="33748A00"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18DF025C"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3E6A4D87"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10C8D33B"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4C6C6071"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14:paraId="74BC9B53"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029FBBE9"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44F89DC1"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0EBDF459"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35C27F3"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14:paraId="01753A85"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0952BE5C"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465D922F"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75AB57E2"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853BF45"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2FDD71BD"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5D6137ED"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5B34B378"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95782AB"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3D3CC6D8"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5FA51573" w14:textId="77777777" w:rsidR="000172F7" w:rsidRPr="000172F7" w:rsidRDefault="000172F7" w:rsidP="000172F7">
            <w:pPr>
              <w:autoSpaceDE w:val="0"/>
              <w:autoSpaceDN w:val="0"/>
              <w:adjustRightInd w:val="0"/>
              <w:rPr>
                <w:color w:val="auto"/>
              </w:rPr>
            </w:pPr>
          </w:p>
        </w:tc>
      </w:tr>
      <w:tr w:rsidR="000172F7" w:rsidRPr="000172F7" w14:paraId="5FE21335"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FD5E281"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14:paraId="1B5F3586"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2E95142C"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2833A232"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1C8A652B"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F07B72F"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14:paraId="660B8B98"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63F73A6E"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1E89839A"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74283491"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457DB45"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14:paraId="3983A5D5"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0A7DA5F6"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11549015"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3AEEDC17"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5758EB2"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14:paraId="49F00B6B"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18F2F006"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77FB5D7F"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787E23E3"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1A33AAE3"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4B2F7DD6"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bl>
    <w:p w14:paraId="013EBA6A" w14:textId="77777777"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14:paraId="43757283" w14:textId="7777777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14:paraId="5E822FED" w14:textId="77777777"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14:paraId="7E8D848A" w14:textId="7777777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14:paraId="0BB6E19C" w14:textId="77777777" w:rsidR="00453CA9" w:rsidRPr="00E85E95" w:rsidRDefault="00453CA9" w:rsidP="00453CA9">
            <w:pPr>
              <w:kinsoku w:val="0"/>
              <w:overflowPunct w:val="0"/>
              <w:autoSpaceDE w:val="0"/>
              <w:autoSpaceDN w:val="0"/>
              <w:adjustRightInd w:val="0"/>
              <w:spacing w:before="4"/>
              <w:rPr>
                <w:color w:val="auto"/>
                <w:sz w:val="17"/>
                <w:szCs w:val="17"/>
              </w:rPr>
            </w:pPr>
          </w:p>
          <w:p w14:paraId="01F9E53C" w14:textId="77777777"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14:paraId="6ADBCDD1" w14:textId="77777777" w:rsidR="00453CA9" w:rsidRPr="00E85E95" w:rsidRDefault="00453CA9" w:rsidP="00453CA9">
            <w:pPr>
              <w:kinsoku w:val="0"/>
              <w:overflowPunct w:val="0"/>
              <w:autoSpaceDE w:val="0"/>
              <w:autoSpaceDN w:val="0"/>
              <w:adjustRightInd w:val="0"/>
              <w:spacing w:before="4"/>
              <w:rPr>
                <w:color w:val="auto"/>
                <w:sz w:val="17"/>
                <w:szCs w:val="17"/>
              </w:rPr>
            </w:pPr>
          </w:p>
          <w:p w14:paraId="0D73AC6A" w14:textId="77777777"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14:paraId="29AA0EB0"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7C0247E8"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14:paraId="04D84F15" w14:textId="7777777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14:paraId="1622ACAE" w14:textId="77777777" w:rsidR="00453CA9" w:rsidRPr="00E85E95" w:rsidRDefault="00453CA9" w:rsidP="00453CA9">
            <w:pPr>
              <w:kinsoku w:val="0"/>
              <w:overflowPunct w:val="0"/>
              <w:autoSpaceDE w:val="0"/>
              <w:autoSpaceDN w:val="0"/>
              <w:adjustRightInd w:val="0"/>
              <w:rPr>
                <w:color w:val="auto"/>
                <w:sz w:val="17"/>
                <w:szCs w:val="17"/>
              </w:rPr>
            </w:pPr>
          </w:p>
          <w:p w14:paraId="4B473D24" w14:textId="77777777"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14:paraId="0701752F" w14:textId="77777777"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14:paraId="5DF93D27" w14:textId="77777777"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14:paraId="3DABDA09" w14:textId="77777777" w:rsidR="00453CA9"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r w:rsidR="00453CA9" w:rsidRPr="000172F7">
              <w:rPr>
                <w:rFonts w:ascii="Calibri" w:hAnsi="Calibri" w:cs="Calibri"/>
                <w:b/>
                <w:bCs/>
                <w:color w:val="auto"/>
                <w:sz w:val="19"/>
                <w:szCs w:val="19"/>
              </w:rPr>
              <w:t>zł</w:t>
            </w:r>
          </w:p>
        </w:tc>
      </w:tr>
      <w:tr w:rsidR="000172F7" w:rsidRPr="000172F7" w14:paraId="781F4AC5"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795E9ADD"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3D680001" w14:textId="77777777"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14:paraId="59D4F99B" w14:textId="77777777"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14:paraId="5A78A7F1"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61CFB352"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738CDB99"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63845CAD"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7E45574"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3DAF1F9A"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025C3655"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269D1720"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6779DBB9"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7DD17D88" w14:textId="77777777"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8C9BB79"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1E29EE8B"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49B11F51"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2B0B3195"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6ADE7EAF"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48EF23B2" w14:textId="77777777" w:rsidR="000172F7" w:rsidRPr="00E85E95" w:rsidRDefault="000172F7" w:rsidP="000172F7">
            <w:pPr>
              <w:kinsoku w:val="0"/>
              <w:overflowPunct w:val="0"/>
              <w:autoSpaceDE w:val="0"/>
              <w:autoSpaceDN w:val="0"/>
              <w:adjustRightInd w:val="0"/>
              <w:rPr>
                <w:color w:val="auto"/>
                <w:sz w:val="17"/>
                <w:szCs w:val="17"/>
              </w:rPr>
            </w:pPr>
          </w:p>
          <w:p w14:paraId="19393530" w14:textId="77777777"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42BA3DE4" w14:textId="77777777"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14:paraId="7DE52A4B" w14:textId="77777777"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14:paraId="5B94709C"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68B10A21"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795C7629"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4AEF296" w14:textId="77777777"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14:paraId="769D5DCC" w14:textId="77777777"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14:paraId="0E245E50" w14:textId="77777777"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14:paraId="2442D8A3"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337DBA2F"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1A8793C2"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B2E01F8" w14:textId="77777777"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5F0E89B1" w14:textId="77777777"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14:paraId="4BC53C38" w14:textId="77777777"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14:paraId="68A3FFEA"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6" w:space="0" w:color="000000"/>
              <w:right w:val="single" w:sz="6" w:space="0" w:color="000000"/>
            </w:tcBorders>
            <w:vAlign w:val="center"/>
          </w:tcPr>
          <w:p w14:paraId="769DB076"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576CD9AE"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5E3C3ABD" w14:textId="77777777"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14:paraId="47A64684" w14:textId="77777777"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14:paraId="50EC1855" w14:textId="77777777"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14:paraId="0C6E61AE"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vMerge w:val="restart"/>
            <w:tcBorders>
              <w:top w:val="single" w:sz="6" w:space="0" w:color="000000"/>
              <w:left w:val="single" w:sz="4" w:space="0" w:color="000000"/>
              <w:right w:val="single" w:sz="6" w:space="0" w:color="000000"/>
            </w:tcBorders>
            <w:vAlign w:val="center"/>
          </w:tcPr>
          <w:p w14:paraId="01A5F9CD"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01BD5874"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05E7C880"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14:paraId="28037EBD"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14:paraId="2921E0E5" w14:textId="77777777"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14:paraId="13BD6891" w14:textId="77777777"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14:paraId="64613F11" w14:textId="77777777"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r>
      <w:tr w:rsidR="000172F7" w:rsidRPr="000172F7" w14:paraId="07783693"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57F7157C"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14:paraId="3D000A7E"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14:paraId="459F6973" w14:textId="77777777"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14:paraId="0F9D4D47" w14:textId="77777777" w:rsidR="000172F7" w:rsidRPr="00E85E95" w:rsidRDefault="000172F7" w:rsidP="000172F7">
            <w:pPr>
              <w:spacing w:before="30" w:after="10" w:line="250" w:lineRule="exact"/>
              <w:ind w:left="28" w:right="28"/>
              <w:rPr>
                <w:rFonts w:ascii="Arial" w:eastAsia="Arial" w:hAnsi="Arial" w:cs="Arial"/>
                <w:color w:val="auto"/>
                <w:sz w:val="17"/>
                <w:szCs w:val="17"/>
              </w:rPr>
            </w:pPr>
            <w:r w:rsidRPr="00E85E95">
              <w:rPr>
                <w:rFonts w:ascii="Arial" w:eastAsia="Arial" w:hAnsi="Arial" w:cs="Arial"/>
                <w:color w:val="auto"/>
                <w:sz w:val="17"/>
                <w:szCs w:val="17"/>
              </w:rPr>
              <w:fldChar w:fldCharType="begin">
                <w:ffData>
                  <w:name w:val=""/>
                  <w:enabled/>
                  <w:calcOnExit w:val="0"/>
                  <w:textInput/>
                </w:ffData>
              </w:fldChar>
            </w:r>
            <w:r w:rsidRPr="00E85E95">
              <w:rPr>
                <w:rFonts w:ascii="Arial" w:eastAsia="Arial" w:hAnsi="Arial" w:cs="Arial"/>
                <w:color w:val="auto"/>
                <w:sz w:val="17"/>
                <w:szCs w:val="17"/>
              </w:rPr>
              <w:instrText xml:space="preserve"> FORMTEXT </w:instrText>
            </w:r>
            <w:r w:rsidRPr="00E85E95">
              <w:rPr>
                <w:rFonts w:ascii="Arial" w:eastAsia="Arial" w:hAnsi="Arial" w:cs="Arial"/>
                <w:color w:val="auto"/>
                <w:sz w:val="17"/>
                <w:szCs w:val="17"/>
              </w:rPr>
            </w:r>
            <w:r w:rsidRPr="00E85E95">
              <w:rPr>
                <w:rFonts w:ascii="Arial" w:eastAsia="Arial" w:hAnsi="Arial" w:cs="Arial"/>
                <w:color w:val="auto"/>
                <w:sz w:val="17"/>
                <w:szCs w:val="17"/>
              </w:rPr>
              <w:fldChar w:fldCharType="separate"/>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Pr="00E85E95">
              <w:rPr>
                <w:rFonts w:ascii="Arial" w:eastAsia="Arial" w:hAnsi="Arial" w:cs="Arial"/>
                <w:color w:val="auto"/>
                <w:sz w:val="17"/>
                <w:szCs w:val="17"/>
              </w:rPr>
              <w:fldChar w:fldCharType="end"/>
            </w:r>
          </w:p>
        </w:tc>
        <w:tc>
          <w:tcPr>
            <w:tcW w:w="197" w:type="dxa"/>
            <w:tcBorders>
              <w:top w:val="nil"/>
              <w:left w:val="nil"/>
              <w:right w:val="single" w:sz="6" w:space="0" w:color="000000"/>
            </w:tcBorders>
            <w:shd w:val="clear" w:color="auto" w:fill="DDD9C3"/>
          </w:tcPr>
          <w:p w14:paraId="20AA50DF"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14:paraId="40ED37B4" w14:textId="77777777"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14:paraId="677ED32C" w14:textId="77777777" w:rsidR="000172F7" w:rsidRPr="000172F7" w:rsidRDefault="000172F7" w:rsidP="000172F7">
            <w:pPr>
              <w:autoSpaceDE w:val="0"/>
              <w:autoSpaceDN w:val="0"/>
              <w:adjustRightInd w:val="0"/>
              <w:spacing w:beforeLines="20" w:before="48" w:afterLines="20" w:after="48"/>
              <w:rPr>
                <w:color w:val="auto"/>
              </w:rPr>
            </w:pPr>
          </w:p>
        </w:tc>
      </w:tr>
      <w:tr w:rsidR="000172F7" w:rsidRPr="000172F7" w14:paraId="6BEFC6DC" w14:textId="7777777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29D254FC"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14:paraId="05130824"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14:paraId="462BF038" w14:textId="77777777"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14:paraId="1EAB7574" w14:textId="77777777"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14:paraId="32C5A634"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14:paraId="6385E22B" w14:textId="77777777"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14:paraId="22427E30" w14:textId="77777777" w:rsidR="000172F7" w:rsidRPr="000172F7" w:rsidRDefault="000172F7" w:rsidP="000172F7">
            <w:pPr>
              <w:autoSpaceDE w:val="0"/>
              <w:autoSpaceDN w:val="0"/>
              <w:adjustRightInd w:val="0"/>
              <w:spacing w:beforeLines="20" w:before="48" w:afterLines="20" w:after="48"/>
              <w:rPr>
                <w:color w:val="auto"/>
              </w:rPr>
            </w:pPr>
          </w:p>
        </w:tc>
      </w:tr>
      <w:tr w:rsidR="000172F7" w:rsidRPr="000172F7" w14:paraId="1087AA15"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8ACD470" w14:textId="77777777"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14:paraId="495EC9E4"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14:paraId="54741DAC" w14:textId="77777777"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14:paraId="05A33444"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6118D3F1"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027E67B1"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3F949FD3" w14:textId="77777777" w:rsidR="000172F7" w:rsidRPr="00E85E95" w:rsidRDefault="000172F7" w:rsidP="000172F7">
            <w:pPr>
              <w:kinsoku w:val="0"/>
              <w:overflowPunct w:val="0"/>
              <w:autoSpaceDE w:val="0"/>
              <w:autoSpaceDN w:val="0"/>
              <w:adjustRightInd w:val="0"/>
              <w:rPr>
                <w:color w:val="auto"/>
                <w:sz w:val="17"/>
                <w:szCs w:val="17"/>
              </w:rPr>
            </w:pPr>
          </w:p>
          <w:p w14:paraId="43C44455" w14:textId="77777777"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5B7E532F" w14:textId="77777777"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14:paraId="184A17E8" w14:textId="77777777"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14:paraId="6D83CCFC"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745BD81B"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0BD2E718"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465CA9B9" w14:textId="77777777"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BE7EF6E"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3BD93BE8"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14:paraId="17DC1152"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709128B0"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0800B482"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4F840A3" w14:textId="77777777"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2D47A8B"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1C6DEB5C" w14:textId="77777777"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14:paraId="3FEAD920"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2F987D03"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01CC331F"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1E199F98" w14:textId="77777777"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lastRenderedPageBreak/>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580C3ED1" w14:textId="77777777"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14:paraId="68D2C565"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14:paraId="78EB9BFD"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r>
      <w:tr w:rsidR="00E85E95" w:rsidRPr="000172F7" w14:paraId="55310C23"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11D1E9A2"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3CFC9644"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14:paraId="411D71D7" w14:textId="77777777"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14:paraId="21A5155B" w14:textId="77777777"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r w:rsidR="00E85E95" w:rsidRPr="000172F7" w14:paraId="7F719A1B"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55AB90E0"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31E1CC60"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14:paraId="3E6A4109" w14:textId="77777777"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14:paraId="0D4DDF06" w14:textId="77777777"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bl>
    <w:p w14:paraId="4431EF1A" w14:textId="77777777"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E0CDD" w:rsidRPr="00AE24D0" w14:paraId="29C0314F"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4AAE847F" w14:textId="77777777"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14:paraId="241DE3FD" w14:textId="77777777"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14:paraId="57BA4F66" w14:textId="77777777"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14:paraId="4D3079B7" w14:textId="77777777"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2184E7CE" w14:textId="77777777"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97CC4" w:rsidRPr="00AE24D0" w14:paraId="3BA26A8B"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02BD84F5" w14:textId="77777777"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14:paraId="471F39D9" w14:textId="77777777"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60DE3189" w14:textId="77777777"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13FB14F3" w14:textId="77777777" w:rsidR="005C4954" w:rsidRPr="006C1B29" w:rsidRDefault="005C4954" w:rsidP="00C44C30">
      <w:pPr>
        <w:widowControl w:val="0"/>
        <w:autoSpaceDE w:val="0"/>
        <w:autoSpaceDN w:val="0"/>
        <w:adjustRightInd w:val="0"/>
        <w:jc w:val="both"/>
        <w:rPr>
          <w:rFonts w:ascii="Calibri" w:hAnsi="Calibri" w:cs="Verdana"/>
          <w:color w:val="auto"/>
          <w:sz w:val="16"/>
          <w:szCs w:val="16"/>
        </w:rPr>
      </w:pPr>
    </w:p>
    <w:p w14:paraId="225F5CF6" w14:textId="77777777"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28"/>
      </w:tblGrid>
      <w:tr w:rsidR="005C4954" w:rsidRPr="00AE24D0" w14:paraId="60485168" w14:textId="77777777" w:rsidTr="00E85E95">
        <w:trPr>
          <w:trHeight w:val="491"/>
        </w:trPr>
        <w:tc>
          <w:tcPr>
            <w:tcW w:w="5000" w:type="pct"/>
            <w:shd w:val="clear" w:color="auto" w:fill="C4BC96"/>
          </w:tcPr>
          <w:p w14:paraId="3F7E0310" w14:textId="77777777"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14:paraId="18F1ECA7" w14:textId="77777777"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167DF64" w14:textId="77777777" w:rsidR="00504BDF" w:rsidRPr="001F2D3B" w:rsidRDefault="00504BDF" w:rsidP="00504BDF">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141076AC" w14:textId="77777777"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14:paraId="56A55A35" w14:textId="77777777"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14:paraId="20828629" w14:textId="77777777"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14:paraId="4A61A3BE" w14:textId="77777777"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14:paraId="1ED3897D" w14:textId="77777777"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14:paraId="287B9248" w14:textId="77777777" w:rsidTr="00836880">
        <w:trPr>
          <w:trHeight w:val="340"/>
        </w:trPr>
        <w:tc>
          <w:tcPr>
            <w:tcW w:w="236" w:type="dxa"/>
            <w:tcBorders>
              <w:bottom w:val="nil"/>
              <w:right w:val="nil"/>
            </w:tcBorders>
            <w:shd w:val="clear" w:color="auto" w:fill="auto"/>
          </w:tcPr>
          <w:p w14:paraId="344E559B" w14:textId="77777777"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14:paraId="3C36E2F1" w14:textId="77777777" w:rsidR="00504BDF"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left w:val="nil"/>
              <w:bottom w:val="nil"/>
            </w:tcBorders>
            <w:shd w:val="clear" w:color="auto" w:fill="auto"/>
          </w:tcPr>
          <w:p w14:paraId="20AD03E8" w14:textId="77777777" w:rsidR="00504BDF" w:rsidRPr="006C1B29" w:rsidRDefault="00504BDF" w:rsidP="00504BDF">
            <w:pPr>
              <w:ind w:right="-108"/>
              <w:jc w:val="center"/>
              <w:rPr>
                <w:rFonts w:ascii="Calibri" w:hAnsi="Calibri" w:cs="Calibri"/>
                <w:sz w:val="18"/>
                <w:szCs w:val="22"/>
              </w:rPr>
            </w:pPr>
          </w:p>
        </w:tc>
      </w:tr>
      <w:tr w:rsidR="00E25CE6" w:rsidRPr="00AE24D0" w14:paraId="046B736D" w14:textId="77777777" w:rsidTr="00836880">
        <w:trPr>
          <w:trHeight w:val="340"/>
        </w:trPr>
        <w:tc>
          <w:tcPr>
            <w:tcW w:w="236" w:type="dxa"/>
            <w:tcBorders>
              <w:top w:val="nil"/>
              <w:bottom w:val="nil"/>
              <w:right w:val="nil"/>
            </w:tcBorders>
            <w:shd w:val="clear" w:color="auto" w:fill="auto"/>
          </w:tcPr>
          <w:p w14:paraId="27A79412" w14:textId="77777777"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14:paraId="62E84E0E" w14:textId="77777777" w:rsidR="00E25CE6"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14:paraId="05074EEC" w14:textId="77777777" w:rsidR="00E25CE6" w:rsidRPr="006C1B29" w:rsidRDefault="00E25CE6" w:rsidP="00E25CE6">
            <w:pPr>
              <w:ind w:right="-108"/>
              <w:jc w:val="center"/>
              <w:rPr>
                <w:rFonts w:ascii="Calibri" w:hAnsi="Calibri" w:cs="Calibri"/>
                <w:sz w:val="18"/>
                <w:szCs w:val="22"/>
              </w:rPr>
            </w:pPr>
          </w:p>
        </w:tc>
      </w:tr>
      <w:tr w:rsidR="00E25CE6" w:rsidRPr="00AE24D0" w14:paraId="3CB36CEE" w14:textId="77777777" w:rsidTr="00836880">
        <w:trPr>
          <w:trHeight w:val="1390"/>
        </w:trPr>
        <w:tc>
          <w:tcPr>
            <w:tcW w:w="7654" w:type="dxa"/>
            <w:gridSpan w:val="5"/>
            <w:tcBorders>
              <w:top w:val="nil"/>
              <w:bottom w:val="nil"/>
            </w:tcBorders>
            <w:shd w:val="clear" w:color="auto" w:fill="auto"/>
          </w:tcPr>
          <w:p w14:paraId="2937DF36" w14:textId="77777777"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14:paraId="5F7AE073" w14:textId="77777777" w:rsidR="00E25CE6" w:rsidRPr="006C1B29" w:rsidRDefault="00E25CE6" w:rsidP="00836880">
            <w:pPr>
              <w:ind w:right="-108"/>
              <w:jc w:val="center"/>
              <w:rPr>
                <w:rFonts w:ascii="Calibri" w:eastAsia="Arial" w:hAnsi="Calibri" w:cs="Calibri"/>
                <w:sz w:val="18"/>
                <w:szCs w:val="22"/>
              </w:rPr>
            </w:pPr>
          </w:p>
          <w:p w14:paraId="080180B6" w14:textId="77777777" w:rsidR="00E25CE6" w:rsidRPr="006C1B29" w:rsidRDefault="00E25CE6" w:rsidP="00836880">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r>
              <w:rPr>
                <w:rFonts w:ascii="Arial" w:eastAsia="Arial" w:hAnsi="Arial" w:cs="Arial"/>
                <w:color w:val="auto"/>
                <w:sz w:val="20"/>
                <w:szCs w:val="20"/>
              </w:rPr>
              <w:fldChar w:fldCharType="begin">
                <w:ffData>
                  <w:name w:val="BookMark_1"/>
                  <w:enabled/>
                  <w:calcOnExit w:val="0"/>
                  <w:textInput>
                    <w:maxLength w:val="20"/>
                  </w:textInput>
                </w:ffData>
              </w:fldChar>
            </w:r>
            <w:bookmarkStart w:id="1" w:name="BookMark_1"/>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bookmarkEnd w:id="1"/>
          </w:p>
        </w:tc>
      </w:tr>
      <w:tr w:rsidR="00E25CE6" w:rsidRPr="00AE24D0" w14:paraId="43988E6E" w14:textId="77777777" w:rsidTr="00836880">
        <w:trPr>
          <w:trHeight w:hRule="exact" w:val="170"/>
        </w:trPr>
        <w:tc>
          <w:tcPr>
            <w:tcW w:w="2941" w:type="dxa"/>
            <w:gridSpan w:val="2"/>
            <w:tcBorders>
              <w:top w:val="nil"/>
              <w:right w:val="nil"/>
            </w:tcBorders>
            <w:shd w:val="clear" w:color="auto" w:fill="auto"/>
          </w:tcPr>
          <w:p w14:paraId="4A66C3BF" w14:textId="77777777"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14:paraId="637055B2" w14:textId="77777777"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14:paraId="6794694D" w14:textId="77777777" w:rsidR="00E25CE6" w:rsidRPr="006C1B29" w:rsidRDefault="00E25CE6" w:rsidP="00E25CE6">
            <w:pPr>
              <w:ind w:right="-108"/>
              <w:jc w:val="center"/>
              <w:rPr>
                <w:rFonts w:ascii="Calibri" w:hAnsi="Calibri" w:cs="Calibri"/>
                <w:sz w:val="18"/>
                <w:szCs w:val="22"/>
              </w:rPr>
            </w:pPr>
          </w:p>
        </w:tc>
      </w:tr>
    </w:tbl>
    <w:p w14:paraId="4E9CFB89" w14:textId="77777777"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14:paraId="776A8DFC" w14:textId="77777777"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14:paraId="4DD5E6DF" w14:textId="77777777"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332FC" w14:textId="77777777" w:rsidR="00CC0494" w:rsidRDefault="00CC0494">
      <w:r>
        <w:separator/>
      </w:r>
    </w:p>
  </w:endnote>
  <w:endnote w:type="continuationSeparator" w:id="0">
    <w:p w14:paraId="2352E66E" w14:textId="77777777" w:rsidR="00CC0494" w:rsidRDefault="00CC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AAC4F" w14:textId="77777777" w:rsidR="009A2D9B" w:rsidRPr="00E923BC" w:rsidRDefault="009A2D9B">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0367B">
      <w:rPr>
        <w:rFonts w:ascii="Calibri" w:hAnsi="Calibri"/>
        <w:noProof/>
        <w:sz w:val="22"/>
        <w:szCs w:val="22"/>
      </w:rPr>
      <w:t>1</w:t>
    </w:r>
    <w:r w:rsidRPr="00E923BC">
      <w:rPr>
        <w:rFonts w:ascii="Calibri" w:hAnsi="Calibri"/>
        <w:sz w:val="22"/>
        <w:szCs w:val="22"/>
      </w:rPr>
      <w:fldChar w:fldCharType="end"/>
    </w:r>
  </w:p>
  <w:p w14:paraId="22B13C6D" w14:textId="77777777"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36B3" w14:textId="77777777" w:rsidR="00CC0494" w:rsidRDefault="00CC0494">
      <w:r>
        <w:separator/>
      </w:r>
    </w:p>
  </w:footnote>
  <w:footnote w:type="continuationSeparator" w:id="0">
    <w:p w14:paraId="54EF833D" w14:textId="77777777" w:rsidR="00CC0494" w:rsidRDefault="00CC0494">
      <w:r>
        <w:continuationSeparator/>
      </w:r>
    </w:p>
  </w:footnote>
  <w:footnote w:id="1">
    <w:p w14:paraId="575F5548" w14:textId="77777777"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14:paraId="7F578B96" w14:textId="77777777"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14:paraId="5C92F0ED" w14:textId="77777777"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14:paraId="0C31A29F" w14:textId="77777777"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14:paraId="67385E2A" w14:textId="77777777"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78815822" w14:textId="77777777"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14:paraId="151EF941" w14:textId="77777777"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14:paraId="604CF17A" w14:textId="77777777"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14:paraId="02D8BE60" w14:textId="77777777"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7B"/>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494"/>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367B"/>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328"/>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0AF"/>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F5F92"/>
  <w15:docId w15:val="{B0414B4D-6663-46D0-B1BE-DF01094F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dobrzynska\Downloads\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B030-E9DC-4A3C-99A8-469D28A8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0</TotalTime>
  <Pages>3</Pages>
  <Words>980</Words>
  <Characters>5882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hanna.dobrzynska</dc:creator>
  <cp:keywords>SPRAWOZDANIE Z WYKONANIA ZADANIA PUBLICZNEGO</cp:keywords>
  <dc:description>Dz.U. 2018, poz. 2057 (załącznik 5)</dc:description>
  <cp:lastModifiedBy>Hanna Dobrzyńska</cp:lastModifiedBy>
  <cp:revision>2</cp:revision>
  <cp:lastPrinted>2016-05-12T13:15:00Z</cp:lastPrinted>
  <dcterms:created xsi:type="dcterms:W3CDTF">2019-12-31T12:00:00Z</dcterms:created>
  <dcterms:modified xsi:type="dcterms:W3CDTF">2019-12-31T12:00:00Z</dcterms:modified>
  <cp:category>Realizacja zadań publicznych</cp:category>
  <cp:contentStatus>Formularz obowiązuje od dnia 29 października 2018 r.</cp:contentStatus>
</cp:coreProperties>
</file>